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163D" w14:textId="0CE59356" w:rsidR="00260D15" w:rsidRDefault="008E7792" w:rsidP="00260D15">
      <w:r>
        <w:rPr>
          <w:rFonts w:hint="eastAsia"/>
        </w:rPr>
        <w:t>第６号様式（第１</w:t>
      </w:r>
      <w:r w:rsidR="0078047E">
        <w:rPr>
          <w:rFonts w:hint="eastAsia"/>
        </w:rPr>
        <w:t>８</w:t>
      </w:r>
      <w:r w:rsidR="00260D15">
        <w:rPr>
          <w:rFonts w:hint="eastAsia"/>
        </w:rPr>
        <w:t>条関係）</w:t>
      </w:r>
    </w:p>
    <w:p w14:paraId="33ECDA95" w14:textId="77777777" w:rsidR="00260D15" w:rsidRDefault="00260D15" w:rsidP="00260D15">
      <w:pPr>
        <w:ind w:left="253" w:hangingChars="100" w:hanging="253"/>
        <w:rPr>
          <w:szCs w:val="24"/>
        </w:rPr>
      </w:pPr>
    </w:p>
    <w:p w14:paraId="208A575A" w14:textId="076C0AF2" w:rsidR="00260D15" w:rsidRDefault="00260D15" w:rsidP="00260D15">
      <w:pPr>
        <w:ind w:left="253" w:hangingChars="100" w:hanging="253"/>
        <w:jc w:val="center"/>
        <w:rPr>
          <w:szCs w:val="24"/>
        </w:rPr>
      </w:pPr>
      <w:r>
        <w:rPr>
          <w:rFonts w:hint="eastAsia"/>
          <w:szCs w:val="24"/>
        </w:rPr>
        <w:t>公募</w:t>
      </w:r>
      <w:r w:rsidRPr="00E73DDD">
        <w:rPr>
          <w:rFonts w:hint="eastAsia"/>
          <w:szCs w:val="24"/>
        </w:rPr>
        <w:t>参加取下書</w:t>
      </w:r>
    </w:p>
    <w:p w14:paraId="73BA6D2A" w14:textId="77777777" w:rsidR="00260D15" w:rsidRDefault="00260D15" w:rsidP="00891E37">
      <w:pPr>
        <w:ind w:rightChars="200" w:right="506"/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1EAE708D" w14:textId="77777777" w:rsidR="00260D15" w:rsidRDefault="00260D15" w:rsidP="000048D2">
      <w:pPr>
        <w:ind w:leftChars="300" w:left="758"/>
        <w:rPr>
          <w:szCs w:val="24"/>
        </w:rPr>
      </w:pPr>
      <w:r>
        <w:rPr>
          <w:rFonts w:hint="eastAsia"/>
          <w:szCs w:val="24"/>
        </w:rPr>
        <w:t>余市町長　様</w:t>
      </w:r>
    </w:p>
    <w:p w14:paraId="25209303" w14:textId="14AFB907" w:rsidR="00260D15" w:rsidRDefault="00260D15" w:rsidP="000F2EE1">
      <w:pPr>
        <w:ind w:firstLineChars="2100" w:firstLine="5309"/>
        <w:jc w:val="left"/>
        <w:rPr>
          <w:szCs w:val="24"/>
        </w:rPr>
      </w:pPr>
      <w:r>
        <w:rPr>
          <w:rFonts w:hint="eastAsia"/>
          <w:szCs w:val="24"/>
        </w:rPr>
        <w:t>住所</w:t>
      </w:r>
    </w:p>
    <w:p w14:paraId="6DB49FFF" w14:textId="6EE18325" w:rsidR="00260D15" w:rsidRDefault="00260D15" w:rsidP="000F2EE1">
      <w:pPr>
        <w:ind w:firstLineChars="1700" w:firstLine="4298"/>
        <w:jc w:val="left"/>
        <w:rPr>
          <w:szCs w:val="24"/>
        </w:rPr>
      </w:pPr>
      <w:r>
        <w:rPr>
          <w:rFonts w:hint="eastAsia"/>
          <w:szCs w:val="24"/>
        </w:rPr>
        <w:t>申込者　氏名</w:t>
      </w:r>
      <w:r w:rsidR="00FB1AC3">
        <w:rPr>
          <w:rFonts w:hint="eastAsia"/>
          <w:szCs w:val="24"/>
        </w:rPr>
        <w:t xml:space="preserve">　　　　　　　　　　　　</w:t>
      </w:r>
      <w:r>
        <w:rPr>
          <w:rFonts w:hint="eastAsia"/>
          <w:szCs w:val="24"/>
        </w:rPr>
        <w:t>印</w:t>
      </w:r>
    </w:p>
    <w:p w14:paraId="456AE589" w14:textId="77777777" w:rsidR="00260D15" w:rsidRDefault="00260D15" w:rsidP="000F2EE1">
      <w:pPr>
        <w:ind w:firstLineChars="2100" w:firstLine="5309"/>
        <w:jc w:val="left"/>
        <w:rPr>
          <w:szCs w:val="24"/>
        </w:rPr>
      </w:pPr>
      <w:r>
        <w:rPr>
          <w:rFonts w:hint="eastAsia"/>
          <w:szCs w:val="24"/>
        </w:rPr>
        <w:t>電話番号</w:t>
      </w:r>
    </w:p>
    <w:p w14:paraId="30F481D3" w14:textId="77777777" w:rsidR="00260D15" w:rsidRDefault="00260D15" w:rsidP="00260D15"/>
    <w:p w14:paraId="2F255950" w14:textId="624B3E08" w:rsidR="00260D15" w:rsidRDefault="00260D15" w:rsidP="00FB1AC3">
      <w:pPr>
        <w:ind w:firstLineChars="100" w:firstLine="253"/>
      </w:pPr>
      <w:r>
        <w:rPr>
          <w:rFonts w:hint="eastAsia"/>
        </w:rPr>
        <w:t>下記町有財産（土地）の公募売払への参加申込みをしましたが、当該参加申込みを取下げいたします。</w:t>
      </w:r>
    </w:p>
    <w:p w14:paraId="46E02DD9" w14:textId="77777777" w:rsidR="00260D15" w:rsidRPr="00FB1AC3" w:rsidRDefault="00260D15" w:rsidP="00260D15"/>
    <w:p w14:paraId="214BCB3B" w14:textId="77777777" w:rsidR="00260D15" w:rsidRDefault="00260D15" w:rsidP="00260D15">
      <w:pPr>
        <w:pStyle w:val="afd"/>
      </w:pPr>
      <w:r>
        <w:rPr>
          <w:rFonts w:hint="eastAsia"/>
        </w:rPr>
        <w:t>記</w:t>
      </w:r>
    </w:p>
    <w:p w14:paraId="73C05166" w14:textId="77777777" w:rsidR="00260D15" w:rsidRDefault="00260D15" w:rsidP="00260D15"/>
    <w:p w14:paraId="33FFB463" w14:textId="77777777" w:rsidR="00260D15" w:rsidRDefault="00260D15" w:rsidP="00260D15">
      <w:r>
        <w:rPr>
          <w:rFonts w:hint="eastAsia"/>
        </w:rPr>
        <w:t>１　入札物件</w:t>
      </w:r>
    </w:p>
    <w:tbl>
      <w:tblPr>
        <w:tblStyle w:val="aff1"/>
        <w:tblW w:w="9016" w:type="dxa"/>
        <w:tblInd w:w="210" w:type="dxa"/>
        <w:tblLook w:val="04A0" w:firstRow="1" w:lastRow="0" w:firstColumn="1" w:lastColumn="0" w:noHBand="0" w:noVBand="1"/>
      </w:tblPr>
      <w:tblGrid>
        <w:gridCol w:w="704"/>
        <w:gridCol w:w="2767"/>
        <w:gridCol w:w="1060"/>
        <w:gridCol w:w="1134"/>
        <w:gridCol w:w="1134"/>
        <w:gridCol w:w="1371"/>
        <w:gridCol w:w="846"/>
      </w:tblGrid>
      <w:tr w:rsidR="00260D15" w14:paraId="7CA3141B" w14:textId="77777777" w:rsidTr="00FB1AC3">
        <w:tc>
          <w:tcPr>
            <w:tcW w:w="704" w:type="dxa"/>
            <w:vAlign w:val="center"/>
          </w:tcPr>
          <w:p w14:paraId="73B7F707" w14:textId="77777777" w:rsidR="00260D15" w:rsidRDefault="00260D15" w:rsidP="001210C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767" w:type="dxa"/>
            <w:vAlign w:val="center"/>
          </w:tcPr>
          <w:p w14:paraId="738CC92B" w14:textId="77777777" w:rsidR="00260D15" w:rsidRDefault="00260D15" w:rsidP="001210C5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1060" w:type="dxa"/>
            <w:vAlign w:val="center"/>
          </w:tcPr>
          <w:p w14:paraId="7B0E59BF" w14:textId="77777777" w:rsidR="00260D15" w:rsidRPr="004414AD" w:rsidRDefault="00260D15" w:rsidP="001210C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vAlign w:val="center"/>
          </w:tcPr>
          <w:p w14:paraId="70960093" w14:textId="77777777" w:rsidR="00260D15" w:rsidRDefault="00260D15" w:rsidP="001210C5">
            <w:pPr>
              <w:jc w:val="center"/>
            </w:pPr>
            <w:r w:rsidRPr="000E70E0">
              <w:rPr>
                <w:rFonts w:hint="eastAsia"/>
                <w:w w:val="50"/>
                <w:kern w:val="0"/>
                <w:fitText w:val="840" w:id="-1772954112"/>
              </w:rPr>
              <w:t>地目（種類）</w:t>
            </w:r>
          </w:p>
        </w:tc>
        <w:tc>
          <w:tcPr>
            <w:tcW w:w="1134" w:type="dxa"/>
            <w:vAlign w:val="center"/>
          </w:tcPr>
          <w:p w14:paraId="45A101E9" w14:textId="77777777" w:rsidR="00260D15" w:rsidRDefault="00260D15" w:rsidP="001210C5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371" w:type="dxa"/>
            <w:vAlign w:val="center"/>
          </w:tcPr>
          <w:p w14:paraId="4CD320E2" w14:textId="77777777" w:rsidR="00260D15" w:rsidRDefault="00260D15" w:rsidP="001210C5">
            <w:pPr>
              <w:jc w:val="center"/>
            </w:pPr>
            <w:r w:rsidRPr="000E70E0">
              <w:rPr>
                <w:rFonts w:hint="eastAsia"/>
                <w:spacing w:val="11"/>
                <w:w w:val="50"/>
                <w:kern w:val="0"/>
                <w:fitText w:val="1050" w:id="-1772954111"/>
              </w:rPr>
              <w:t>地積（床面積</w:t>
            </w:r>
            <w:r w:rsidRPr="000E70E0">
              <w:rPr>
                <w:rFonts w:hint="eastAsia"/>
                <w:spacing w:val="-31"/>
                <w:w w:val="50"/>
                <w:kern w:val="0"/>
                <w:fitText w:val="1050" w:id="-1772954111"/>
              </w:rPr>
              <w:t>）</w:t>
            </w:r>
          </w:p>
        </w:tc>
        <w:tc>
          <w:tcPr>
            <w:tcW w:w="846" w:type="dxa"/>
            <w:vAlign w:val="center"/>
          </w:tcPr>
          <w:p w14:paraId="5AA164C1" w14:textId="77777777" w:rsidR="00260D15" w:rsidRDefault="00260D15" w:rsidP="001210C5">
            <w:pPr>
              <w:jc w:val="center"/>
            </w:pPr>
            <w:r w:rsidRPr="000E70E0">
              <w:rPr>
                <w:rFonts w:hint="eastAsia"/>
                <w:w w:val="56"/>
                <w:kern w:val="0"/>
                <w:fitText w:val="630" w:id="-1772954110"/>
              </w:rPr>
              <w:t>参加取</w:t>
            </w:r>
            <w:r w:rsidRPr="000E70E0">
              <w:rPr>
                <w:rFonts w:hint="eastAsia"/>
                <w:spacing w:val="4"/>
                <w:w w:val="56"/>
                <w:kern w:val="0"/>
                <w:fitText w:val="630" w:id="-1772954110"/>
              </w:rPr>
              <w:t>下</w:t>
            </w:r>
          </w:p>
        </w:tc>
      </w:tr>
      <w:tr w:rsidR="00260D15" w14:paraId="1409F2A6" w14:textId="77777777" w:rsidTr="00FB1AC3">
        <w:trPr>
          <w:trHeight w:val="737"/>
        </w:trPr>
        <w:tc>
          <w:tcPr>
            <w:tcW w:w="704" w:type="dxa"/>
            <w:vAlign w:val="center"/>
          </w:tcPr>
          <w:p w14:paraId="17474167" w14:textId="70953EEF" w:rsidR="00260D15" w:rsidRDefault="00FB1AC3" w:rsidP="001210C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67" w:type="dxa"/>
            <w:vAlign w:val="center"/>
          </w:tcPr>
          <w:p w14:paraId="23A4CDFB" w14:textId="42B89F00" w:rsidR="00260D15" w:rsidRDefault="00FB1AC3" w:rsidP="001210C5">
            <w:pPr>
              <w:jc w:val="center"/>
            </w:pPr>
            <w:r>
              <w:rPr>
                <w:rFonts w:hint="eastAsia"/>
              </w:rPr>
              <w:t>大川町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26</w:t>
            </w:r>
          </w:p>
        </w:tc>
        <w:tc>
          <w:tcPr>
            <w:tcW w:w="1060" w:type="dxa"/>
            <w:vAlign w:val="center"/>
          </w:tcPr>
          <w:p w14:paraId="047EED8E" w14:textId="718F20A1" w:rsidR="00260D15" w:rsidRDefault="00FB1AC3" w:rsidP="001210C5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14:paraId="146C0C1F" w14:textId="1C3D915B" w:rsidR="00260D15" w:rsidRDefault="00FB1AC3" w:rsidP="001210C5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134" w:type="dxa"/>
            <w:vAlign w:val="center"/>
          </w:tcPr>
          <w:p w14:paraId="1019C932" w14:textId="77777777" w:rsidR="00260D15" w:rsidRDefault="00260D15" w:rsidP="001210C5">
            <w:pPr>
              <w:jc w:val="center"/>
            </w:pPr>
          </w:p>
        </w:tc>
        <w:tc>
          <w:tcPr>
            <w:tcW w:w="1371" w:type="dxa"/>
            <w:vAlign w:val="center"/>
          </w:tcPr>
          <w:p w14:paraId="48484507" w14:textId="28C633C5" w:rsidR="00260D15" w:rsidRDefault="00FB1AC3" w:rsidP="001210C5">
            <w:pPr>
              <w:jc w:val="center"/>
            </w:pPr>
            <w:r>
              <w:rPr>
                <w:rFonts w:hint="eastAsia"/>
              </w:rPr>
              <w:t>418.99</w:t>
            </w:r>
          </w:p>
        </w:tc>
        <w:tc>
          <w:tcPr>
            <w:tcW w:w="846" w:type="dxa"/>
            <w:vAlign w:val="center"/>
          </w:tcPr>
          <w:p w14:paraId="178CEA6C" w14:textId="0FCBF297" w:rsidR="00260D15" w:rsidRDefault="00FB1AC3" w:rsidP="001210C5">
            <w:pPr>
              <w:jc w:val="center"/>
            </w:pPr>
            <w:r>
              <w:rPr>
                <w:rFonts w:hint="eastAsia"/>
              </w:rPr>
              <w:t>○</w:t>
            </w:r>
            <w:bookmarkStart w:id="0" w:name="_GoBack"/>
            <w:bookmarkEnd w:id="0"/>
          </w:p>
        </w:tc>
      </w:tr>
      <w:tr w:rsidR="00260D15" w14:paraId="2205013B" w14:textId="77777777" w:rsidTr="00FB1AC3">
        <w:trPr>
          <w:trHeight w:val="737"/>
        </w:trPr>
        <w:tc>
          <w:tcPr>
            <w:tcW w:w="704" w:type="dxa"/>
            <w:vAlign w:val="center"/>
          </w:tcPr>
          <w:p w14:paraId="5CAE93BC" w14:textId="77777777" w:rsidR="00260D15" w:rsidRDefault="00260D15" w:rsidP="001210C5">
            <w:pPr>
              <w:jc w:val="center"/>
            </w:pPr>
          </w:p>
        </w:tc>
        <w:tc>
          <w:tcPr>
            <w:tcW w:w="2767" w:type="dxa"/>
            <w:vAlign w:val="center"/>
          </w:tcPr>
          <w:p w14:paraId="30666D70" w14:textId="77777777" w:rsidR="00260D15" w:rsidRDefault="00260D15" w:rsidP="001210C5">
            <w:pPr>
              <w:jc w:val="center"/>
            </w:pPr>
          </w:p>
        </w:tc>
        <w:tc>
          <w:tcPr>
            <w:tcW w:w="1060" w:type="dxa"/>
            <w:vAlign w:val="center"/>
          </w:tcPr>
          <w:p w14:paraId="648128DE" w14:textId="77777777" w:rsidR="00260D15" w:rsidRDefault="00260D15" w:rsidP="001210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09BBEB" w14:textId="77777777" w:rsidR="00260D15" w:rsidRDefault="00260D15" w:rsidP="001210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7AF618" w14:textId="77777777" w:rsidR="00260D15" w:rsidRDefault="00260D15" w:rsidP="001210C5">
            <w:pPr>
              <w:jc w:val="center"/>
            </w:pPr>
          </w:p>
        </w:tc>
        <w:tc>
          <w:tcPr>
            <w:tcW w:w="1371" w:type="dxa"/>
            <w:vAlign w:val="center"/>
          </w:tcPr>
          <w:p w14:paraId="723FDABF" w14:textId="77777777" w:rsidR="00260D15" w:rsidRDefault="00260D15" w:rsidP="001210C5">
            <w:pPr>
              <w:jc w:val="center"/>
            </w:pPr>
          </w:p>
        </w:tc>
        <w:tc>
          <w:tcPr>
            <w:tcW w:w="846" w:type="dxa"/>
            <w:vAlign w:val="center"/>
          </w:tcPr>
          <w:p w14:paraId="16B7BE1C" w14:textId="77777777" w:rsidR="00260D15" w:rsidRDefault="00260D15" w:rsidP="001210C5">
            <w:pPr>
              <w:jc w:val="center"/>
            </w:pPr>
          </w:p>
        </w:tc>
      </w:tr>
    </w:tbl>
    <w:p w14:paraId="350CEBBB" w14:textId="77777777" w:rsidR="00260D15" w:rsidRDefault="00260D15" w:rsidP="00260D15">
      <w:pPr>
        <w:pStyle w:val="aff"/>
        <w:ind w:right="840"/>
        <w:jc w:val="both"/>
      </w:pPr>
      <w:r>
        <w:rPr>
          <w:rFonts w:hint="eastAsia"/>
        </w:rPr>
        <w:t xml:space="preserve">　※申込みを取下げる物件の「参加取下」欄に○を記入してください。</w:t>
      </w:r>
    </w:p>
    <w:sectPr w:rsidR="00260D15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57F9" w14:textId="77777777" w:rsidR="001210C5" w:rsidRDefault="001210C5" w:rsidP="00761750">
      <w:r>
        <w:separator/>
      </w:r>
    </w:p>
  </w:endnote>
  <w:endnote w:type="continuationSeparator" w:id="0">
    <w:p w14:paraId="5381798D" w14:textId="77777777" w:rsidR="001210C5" w:rsidRDefault="001210C5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1CE2" w14:textId="77777777" w:rsidR="001210C5" w:rsidRDefault="001210C5" w:rsidP="00761750">
      <w:r>
        <w:separator/>
      </w:r>
    </w:p>
  </w:footnote>
  <w:footnote w:type="continuationSeparator" w:id="0">
    <w:p w14:paraId="009ECFED" w14:textId="77777777" w:rsidR="001210C5" w:rsidRDefault="001210C5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E70E0"/>
    <w:rsid w:val="000F2EE1"/>
    <w:rsid w:val="000F7168"/>
    <w:rsid w:val="00103B04"/>
    <w:rsid w:val="00110821"/>
    <w:rsid w:val="001210C5"/>
    <w:rsid w:val="00126D6E"/>
    <w:rsid w:val="0013789B"/>
    <w:rsid w:val="001463E8"/>
    <w:rsid w:val="0016187A"/>
    <w:rsid w:val="00163A7A"/>
    <w:rsid w:val="00191C6C"/>
    <w:rsid w:val="002003C7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201DB"/>
    <w:rsid w:val="0034095B"/>
    <w:rsid w:val="00352AA2"/>
    <w:rsid w:val="00357C86"/>
    <w:rsid w:val="00361E7B"/>
    <w:rsid w:val="00364218"/>
    <w:rsid w:val="00382C75"/>
    <w:rsid w:val="003A6A15"/>
    <w:rsid w:val="003C1510"/>
    <w:rsid w:val="003D2099"/>
    <w:rsid w:val="003D61FB"/>
    <w:rsid w:val="003D6290"/>
    <w:rsid w:val="003E7CB5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52787"/>
    <w:rsid w:val="00671E62"/>
    <w:rsid w:val="00681BC9"/>
    <w:rsid w:val="006A6F39"/>
    <w:rsid w:val="006C1C1A"/>
    <w:rsid w:val="00710355"/>
    <w:rsid w:val="00712B9C"/>
    <w:rsid w:val="00716A6E"/>
    <w:rsid w:val="00726E1D"/>
    <w:rsid w:val="007305D1"/>
    <w:rsid w:val="00761750"/>
    <w:rsid w:val="007723F0"/>
    <w:rsid w:val="0078047E"/>
    <w:rsid w:val="007A560F"/>
    <w:rsid w:val="007C48F6"/>
    <w:rsid w:val="007C4C4E"/>
    <w:rsid w:val="00817A45"/>
    <w:rsid w:val="008256F5"/>
    <w:rsid w:val="00834919"/>
    <w:rsid w:val="008403FA"/>
    <w:rsid w:val="00854E7E"/>
    <w:rsid w:val="00867E8C"/>
    <w:rsid w:val="00891E37"/>
    <w:rsid w:val="008B5C9F"/>
    <w:rsid w:val="008C33DB"/>
    <w:rsid w:val="008D1D92"/>
    <w:rsid w:val="008E7792"/>
    <w:rsid w:val="008F6450"/>
    <w:rsid w:val="00967AA2"/>
    <w:rsid w:val="009B64A0"/>
    <w:rsid w:val="009F10F6"/>
    <w:rsid w:val="009F62D2"/>
    <w:rsid w:val="00A17D51"/>
    <w:rsid w:val="00A2787D"/>
    <w:rsid w:val="00A71930"/>
    <w:rsid w:val="00A938CE"/>
    <w:rsid w:val="00AA06F7"/>
    <w:rsid w:val="00AB2012"/>
    <w:rsid w:val="00B00B4A"/>
    <w:rsid w:val="00B027EF"/>
    <w:rsid w:val="00B07CDC"/>
    <w:rsid w:val="00B34492"/>
    <w:rsid w:val="00B522B1"/>
    <w:rsid w:val="00B763D4"/>
    <w:rsid w:val="00B87E25"/>
    <w:rsid w:val="00B95A17"/>
    <w:rsid w:val="00BD4EBB"/>
    <w:rsid w:val="00BD55E2"/>
    <w:rsid w:val="00BE1CC9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12B55"/>
    <w:rsid w:val="00D30FD1"/>
    <w:rsid w:val="00D45895"/>
    <w:rsid w:val="00D66242"/>
    <w:rsid w:val="00D678BD"/>
    <w:rsid w:val="00D70C63"/>
    <w:rsid w:val="00D806F6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031E"/>
    <w:rsid w:val="00E31E2A"/>
    <w:rsid w:val="00E710F3"/>
    <w:rsid w:val="00E73DDD"/>
    <w:rsid w:val="00E77C1B"/>
    <w:rsid w:val="00E828DF"/>
    <w:rsid w:val="00E92B7C"/>
    <w:rsid w:val="00EB2666"/>
    <w:rsid w:val="00EB4A0F"/>
    <w:rsid w:val="00EC0456"/>
    <w:rsid w:val="00EC3734"/>
    <w:rsid w:val="00EF77AD"/>
    <w:rsid w:val="00F16DC3"/>
    <w:rsid w:val="00F25897"/>
    <w:rsid w:val="00F31485"/>
    <w:rsid w:val="00F525C6"/>
    <w:rsid w:val="00F64106"/>
    <w:rsid w:val="00F83621"/>
    <w:rsid w:val="00F94EB4"/>
    <w:rsid w:val="00FA10FE"/>
    <w:rsid w:val="00FB1AC3"/>
    <w:rsid w:val="00FB44A0"/>
    <w:rsid w:val="00FC02DB"/>
    <w:rsid w:val="00FC03A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1F564"/>
  <w15:docId w15:val="{65B1BC52-CD7B-4C67-B7F5-E0C70B9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61750"/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61750"/>
  </w:style>
  <w:style w:type="character" w:styleId="af5">
    <w:name w:val="annotation reference"/>
    <w:basedOn w:val="a0"/>
    <w:uiPriority w:val="99"/>
    <w:semiHidden/>
    <w:unhideWhenUsed/>
    <w:rsid w:val="00233FE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233FE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33FE9"/>
    <w:rPr>
      <w:b/>
      <w:bCs/>
    </w:rPr>
  </w:style>
  <w:style w:type="paragraph" w:styleId="afa">
    <w:name w:val="Revision"/>
    <w:hidden/>
    <w:uiPriority w:val="99"/>
    <w:semiHidden/>
    <w:rsid w:val="00233FE9"/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233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361E7B"/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rsid w:val="004414AD"/>
    <w:rPr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rsid w:val="004414AD"/>
    <w:rPr>
      <w:szCs w:val="24"/>
    </w:rPr>
  </w:style>
  <w:style w:type="table" w:styleId="aff1">
    <w:name w:val="Table Grid"/>
    <w:basedOn w:val="a1"/>
    <w:uiPriority w:val="59"/>
    <w:rsid w:val="0044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rsid w:val="00834919"/>
    <w:rPr>
      <w:rFonts w:ascii="Century" w:eastAsia="HG正楷書体-PRO" w:hAnsi="Century" w:cs="Times New Roman"/>
      <w:sz w:val="32"/>
      <w:szCs w:val="20"/>
    </w:rPr>
  </w:style>
  <w:style w:type="character" w:customStyle="1" w:styleId="aff3">
    <w:name w:val="本文 (文字)"/>
    <w:basedOn w:val="a0"/>
    <w:link w:val="aff2"/>
    <w:rsid w:val="00834919"/>
    <w:rPr>
      <w:rFonts w:ascii="Century" w:eastAsia="HG正楷書体-PRO" w:hAnsi="Century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DEE1-8B91-4715-9ABB-8EFA7DDF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4</cp:revision>
  <cp:lastPrinted>2021-06-14T05:02:00Z</cp:lastPrinted>
  <dcterms:created xsi:type="dcterms:W3CDTF">2025-12-25T04:19:00Z</dcterms:created>
  <dcterms:modified xsi:type="dcterms:W3CDTF">2025-12-26T04:57:00Z</dcterms:modified>
</cp:coreProperties>
</file>